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841"/>
      </w:tblGrid>
      <w:tr w:rsidR="00AF0097" w:rsidRPr="00A15767" w:rsidTr="00A15767">
        <w:tc>
          <w:tcPr>
            <w:tcW w:w="9210" w:type="dxa"/>
            <w:gridSpan w:val="2"/>
            <w:tcBorders>
              <w:top w:val="nil"/>
              <w:left w:val="nil"/>
              <w:right w:val="nil"/>
            </w:tcBorders>
          </w:tcPr>
          <w:p w:rsidR="00AF0097" w:rsidRPr="00A15767" w:rsidRDefault="00AF0097" w:rsidP="00A157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br/>
            </w:r>
            <w:r w:rsidRPr="00A15767">
              <w:rPr>
                <w:rFonts w:cs="Calibri"/>
                <w:b/>
                <w:bCs/>
                <w:sz w:val="32"/>
              </w:rPr>
              <w:t>Case study</w:t>
            </w:r>
            <w:r w:rsidRPr="00A15767">
              <w:rPr>
                <w:rFonts w:cs="Calibri"/>
                <w:b/>
                <w:bCs/>
              </w:rPr>
              <w:br/>
            </w:r>
          </w:p>
        </w:tc>
      </w:tr>
      <w:tr w:rsidR="00A15767" w:rsidRPr="00A15767" w:rsidTr="00A15767">
        <w:tc>
          <w:tcPr>
            <w:tcW w:w="3369" w:type="dxa"/>
            <w:vAlign w:val="center"/>
          </w:tcPr>
          <w:p w:rsidR="00AF0097" w:rsidRPr="00A15767" w:rsidRDefault="00AF0097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Nazwa kampanii / akcji / działania</w:t>
            </w:r>
          </w:p>
        </w:tc>
        <w:tc>
          <w:tcPr>
            <w:tcW w:w="5841" w:type="dxa"/>
            <w:vAlign w:val="center"/>
          </w:tcPr>
          <w:p w:rsidR="00AF0097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F0097" w:rsidRPr="00A15767" w:rsidTr="00A15767">
        <w:tc>
          <w:tcPr>
            <w:tcW w:w="3369" w:type="dxa"/>
            <w:vAlign w:val="center"/>
          </w:tcPr>
          <w:p w:rsidR="00AF0097" w:rsidRPr="00A15767" w:rsidRDefault="00AF0097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Klient</w:t>
            </w:r>
          </w:p>
        </w:tc>
        <w:tc>
          <w:tcPr>
            <w:tcW w:w="5841" w:type="dxa"/>
            <w:vAlign w:val="center"/>
          </w:tcPr>
          <w:p w:rsidR="00AF0097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F0097" w:rsidRPr="00A15767" w:rsidTr="00A15767">
        <w:tc>
          <w:tcPr>
            <w:tcW w:w="3369" w:type="dxa"/>
            <w:vAlign w:val="center"/>
          </w:tcPr>
          <w:p w:rsidR="00AF0097" w:rsidRPr="00A15767" w:rsidRDefault="00AF0097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 xml:space="preserve">Branża </w:t>
            </w:r>
            <w:r w:rsidR="00AC3F82" w:rsidRPr="00A15767">
              <w:rPr>
                <w:rFonts w:cs="Calibri"/>
                <w:b/>
                <w:bCs/>
              </w:rPr>
              <w:t>w której działa klient</w:t>
            </w:r>
          </w:p>
        </w:tc>
        <w:tc>
          <w:tcPr>
            <w:tcW w:w="5841" w:type="dxa"/>
            <w:vAlign w:val="center"/>
          </w:tcPr>
          <w:p w:rsidR="00AF0097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C3F82" w:rsidRPr="00A15767" w:rsidTr="00A15767">
        <w:tc>
          <w:tcPr>
            <w:tcW w:w="3369" w:type="dxa"/>
            <w:vAlign w:val="center"/>
          </w:tcPr>
          <w:p w:rsidR="00AC3F82" w:rsidRPr="00A15767" w:rsidRDefault="00F06121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Podmiot odpowiedzialny</w:t>
            </w:r>
            <w:r w:rsidR="00AC3F82" w:rsidRPr="00A15767">
              <w:rPr>
                <w:rFonts w:cs="Calibri"/>
                <w:b/>
                <w:bCs/>
              </w:rPr>
              <w:t xml:space="preserve"> za</w:t>
            </w:r>
            <w:r w:rsidRPr="00A15767">
              <w:rPr>
                <w:rFonts w:cs="Calibri"/>
                <w:b/>
                <w:bCs/>
              </w:rPr>
              <w:t xml:space="preserve"> realizację</w:t>
            </w:r>
            <w:r w:rsidR="00AC3F82" w:rsidRPr="00A15767">
              <w:rPr>
                <w:rFonts w:cs="Calibri"/>
                <w:b/>
                <w:bCs/>
              </w:rPr>
              <w:t xml:space="preserve"> działa</w:t>
            </w:r>
            <w:r w:rsidRPr="00A15767">
              <w:rPr>
                <w:rFonts w:cs="Calibri"/>
                <w:b/>
                <w:bCs/>
              </w:rPr>
              <w:t>ń</w:t>
            </w:r>
          </w:p>
        </w:tc>
        <w:tc>
          <w:tcPr>
            <w:tcW w:w="5841" w:type="dxa"/>
            <w:vAlign w:val="center"/>
          </w:tcPr>
          <w:p w:rsidR="00AC3F82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C3F82" w:rsidRPr="00A15767" w:rsidTr="00A15767">
        <w:tc>
          <w:tcPr>
            <w:tcW w:w="3369" w:type="dxa"/>
            <w:vAlign w:val="center"/>
          </w:tcPr>
          <w:p w:rsidR="00AC3F82" w:rsidRPr="00A15767" w:rsidRDefault="00AC3F82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 xml:space="preserve">Strona internetowa </w:t>
            </w:r>
            <w:r w:rsidR="00F06121" w:rsidRPr="00A15767">
              <w:rPr>
                <w:rFonts w:cs="Calibri"/>
                <w:b/>
                <w:bCs/>
              </w:rPr>
              <w:t>podmiotu</w:t>
            </w:r>
          </w:p>
        </w:tc>
        <w:tc>
          <w:tcPr>
            <w:tcW w:w="5841" w:type="dxa"/>
            <w:vAlign w:val="center"/>
          </w:tcPr>
          <w:p w:rsidR="00AC3F82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C3F82" w:rsidRPr="00A15767" w:rsidTr="00A15767">
        <w:tc>
          <w:tcPr>
            <w:tcW w:w="3369" w:type="dxa"/>
            <w:vAlign w:val="center"/>
          </w:tcPr>
          <w:p w:rsidR="00AC3F82" w:rsidRPr="00A15767" w:rsidRDefault="00AC3F82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Strona internetowa kampanii / akcji / działania</w:t>
            </w:r>
          </w:p>
        </w:tc>
        <w:tc>
          <w:tcPr>
            <w:tcW w:w="5841" w:type="dxa"/>
            <w:vAlign w:val="center"/>
          </w:tcPr>
          <w:p w:rsidR="00AC3F82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C3F82" w:rsidRPr="00A15767" w:rsidTr="00A15767">
        <w:tc>
          <w:tcPr>
            <w:tcW w:w="3369" w:type="dxa"/>
            <w:vAlign w:val="center"/>
          </w:tcPr>
          <w:p w:rsidR="00AC3F82" w:rsidRPr="00A15767" w:rsidRDefault="00AC3F82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Cel kampanii / akcji / działania</w:t>
            </w:r>
          </w:p>
        </w:tc>
        <w:tc>
          <w:tcPr>
            <w:tcW w:w="5841" w:type="dxa"/>
            <w:vAlign w:val="center"/>
          </w:tcPr>
          <w:p w:rsidR="00AC3F82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AC3F82" w:rsidRPr="00A15767" w:rsidTr="00A15767">
        <w:tc>
          <w:tcPr>
            <w:tcW w:w="3369" w:type="dxa"/>
            <w:vAlign w:val="center"/>
          </w:tcPr>
          <w:p w:rsidR="00AC3F82" w:rsidRPr="00A15767" w:rsidRDefault="00AC3F82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Budżet</w:t>
            </w:r>
          </w:p>
        </w:tc>
        <w:tc>
          <w:tcPr>
            <w:tcW w:w="5841" w:type="dxa"/>
            <w:vAlign w:val="center"/>
          </w:tcPr>
          <w:p w:rsidR="00AC3F82" w:rsidRPr="00A15767" w:rsidRDefault="00AC3F82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 xml:space="preserve">0 – 5000 zł </w:t>
            </w:r>
            <w:r w:rsidRPr="00A15767">
              <w:rPr>
                <w:rFonts w:cs="Calibri"/>
              </w:rPr>
              <w:sym w:font="Times New Roman" w:char="F00C"/>
            </w:r>
            <w:r w:rsidRPr="00A15767">
              <w:rPr>
                <w:rFonts w:cs="Calibri"/>
              </w:rPr>
              <w:br/>
              <w:t xml:space="preserve">5000 – 10 000 zł </w:t>
            </w:r>
            <w:r w:rsidRPr="00A15767">
              <w:rPr>
                <w:rFonts w:cs="Calibri"/>
              </w:rPr>
              <w:sym w:font="Times New Roman" w:char="F00C"/>
            </w:r>
            <w:r w:rsidRPr="00A15767">
              <w:rPr>
                <w:rFonts w:cs="Calibri"/>
              </w:rPr>
              <w:br/>
              <w:t xml:space="preserve">10 tys. – 20 tys. zł </w:t>
            </w:r>
            <w:r w:rsidRPr="00A15767">
              <w:rPr>
                <w:rFonts w:cs="Calibri"/>
              </w:rPr>
              <w:sym w:font="Times New Roman" w:char="F00C"/>
            </w:r>
            <w:r w:rsidRPr="00A15767">
              <w:rPr>
                <w:rFonts w:cs="Calibri"/>
              </w:rPr>
              <w:br/>
              <w:t xml:space="preserve">20 tys. – 50 tys. zł </w:t>
            </w:r>
            <w:r w:rsidRPr="00A15767">
              <w:rPr>
                <w:rFonts w:cs="Calibri"/>
              </w:rPr>
              <w:sym w:font="Times New Roman" w:char="F00C"/>
            </w:r>
            <w:r w:rsidRPr="00A15767">
              <w:rPr>
                <w:rFonts w:cs="Calibri"/>
              </w:rPr>
              <w:br/>
              <w:t xml:space="preserve">50 tys. zł i więcej </w:t>
            </w:r>
            <w:r w:rsidRPr="00A15767">
              <w:rPr>
                <w:rFonts w:cs="Calibri"/>
              </w:rPr>
              <w:sym w:font="Times New Roman" w:char="F00C"/>
            </w:r>
          </w:p>
        </w:tc>
      </w:tr>
      <w:tr w:rsidR="0046053D" w:rsidRPr="00A15767" w:rsidTr="00A15767">
        <w:tc>
          <w:tcPr>
            <w:tcW w:w="3369" w:type="dxa"/>
            <w:vAlign w:val="center"/>
          </w:tcPr>
          <w:p w:rsidR="0046053D" w:rsidRPr="00A15767" w:rsidRDefault="0046053D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Opis przeprowadzonych działań</w:t>
            </w:r>
          </w:p>
        </w:tc>
        <w:tc>
          <w:tcPr>
            <w:tcW w:w="5841" w:type="dxa"/>
            <w:vAlign w:val="center"/>
          </w:tcPr>
          <w:p w:rsidR="0046053D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46053D" w:rsidRPr="00A15767" w:rsidTr="00A15767">
        <w:tc>
          <w:tcPr>
            <w:tcW w:w="3369" w:type="dxa"/>
            <w:vAlign w:val="center"/>
          </w:tcPr>
          <w:p w:rsidR="0046053D" w:rsidRPr="00A15767" w:rsidRDefault="0046053D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Efekty działań</w:t>
            </w:r>
          </w:p>
        </w:tc>
        <w:tc>
          <w:tcPr>
            <w:tcW w:w="5841" w:type="dxa"/>
            <w:vAlign w:val="center"/>
          </w:tcPr>
          <w:p w:rsidR="0046053D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…</w:t>
            </w:r>
          </w:p>
        </w:tc>
      </w:tr>
      <w:tr w:rsidR="0046053D" w:rsidRPr="00A15767" w:rsidTr="00A15767">
        <w:tc>
          <w:tcPr>
            <w:tcW w:w="3369" w:type="dxa"/>
            <w:vAlign w:val="center"/>
          </w:tcPr>
          <w:p w:rsidR="0046053D" w:rsidRPr="00A15767" w:rsidRDefault="0046053D" w:rsidP="00A1576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A15767">
              <w:rPr>
                <w:rFonts w:cs="Calibri"/>
                <w:b/>
                <w:bCs/>
              </w:rPr>
              <w:t>Opcjonalna opinia klienta o działaniach</w:t>
            </w:r>
          </w:p>
        </w:tc>
        <w:tc>
          <w:tcPr>
            <w:tcW w:w="5841" w:type="dxa"/>
            <w:vAlign w:val="center"/>
          </w:tcPr>
          <w:p w:rsidR="0046053D" w:rsidRPr="00A15767" w:rsidRDefault="0046053D" w:rsidP="00A15767">
            <w:pPr>
              <w:spacing w:after="0" w:line="240" w:lineRule="auto"/>
              <w:rPr>
                <w:rFonts w:cs="Calibri"/>
                <w:bCs/>
              </w:rPr>
            </w:pPr>
            <w:r w:rsidRPr="00A15767">
              <w:rPr>
                <w:rFonts w:cs="Calibri"/>
                <w:bCs/>
              </w:rPr>
              <w:t>„…”</w:t>
            </w:r>
          </w:p>
        </w:tc>
      </w:tr>
    </w:tbl>
    <w:p w:rsidR="0046053D" w:rsidRDefault="0046053D" w:rsidP="00E33045">
      <w:pPr>
        <w:spacing w:after="0" w:line="240" w:lineRule="auto"/>
        <w:rPr>
          <w:rFonts w:cs="Calibri"/>
          <w:b/>
          <w:bCs/>
        </w:rPr>
      </w:pPr>
    </w:p>
    <w:p w:rsidR="0046053D" w:rsidRDefault="0046053D" w:rsidP="00E33045">
      <w:pPr>
        <w:spacing w:after="0" w:line="240" w:lineRule="auto"/>
        <w:rPr>
          <w:rFonts w:cs="Calibri"/>
          <w:b/>
          <w:bCs/>
        </w:rPr>
      </w:pPr>
    </w:p>
    <w:p w:rsidR="0046053D" w:rsidRPr="0017088A" w:rsidRDefault="0046053D" w:rsidP="0046053D">
      <w:pPr>
        <w:spacing w:after="0" w:line="240" w:lineRule="auto"/>
        <w:jc w:val="right"/>
        <w:rPr>
          <w:rFonts w:cs="Calibri"/>
        </w:rPr>
      </w:pPr>
      <w:r w:rsidRPr="0017088A">
        <w:rPr>
          <w:rFonts w:cs="Calibri"/>
        </w:rPr>
        <w:t>Z góry dziękujemy,</w:t>
      </w:r>
      <w:r w:rsidRPr="0017088A">
        <w:rPr>
          <w:rFonts w:cs="Calibri"/>
        </w:rPr>
        <w:br/>
      </w:r>
    </w:p>
    <w:p w:rsidR="0046053D" w:rsidRPr="0017088A" w:rsidRDefault="0046053D" w:rsidP="0046053D">
      <w:pPr>
        <w:jc w:val="right"/>
        <w:rPr>
          <w:rFonts w:cs="Calibri"/>
          <w:szCs w:val="20"/>
        </w:rPr>
      </w:pPr>
      <w:r w:rsidRPr="0017088A">
        <w:rPr>
          <w:rFonts w:cs="Calibri"/>
          <w:szCs w:val="20"/>
        </w:rPr>
        <w:t>Zespół Socjomania.pl</w:t>
      </w:r>
    </w:p>
    <w:p w:rsidR="00467C77" w:rsidRPr="00467C77" w:rsidRDefault="00467C77" w:rsidP="0046053D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br/>
      </w:r>
    </w:p>
    <w:p w:rsidR="00467C77" w:rsidRPr="00467C77" w:rsidRDefault="00467C77" w:rsidP="00467C77">
      <w:pPr>
        <w:spacing w:after="0" w:line="240" w:lineRule="auto"/>
        <w:jc w:val="center"/>
        <w:rPr>
          <w:rFonts w:cs="Calibri"/>
          <w:i/>
          <w:iCs/>
        </w:rPr>
      </w:pPr>
    </w:p>
    <w:p w:rsidR="00467C77" w:rsidRPr="00467C77" w:rsidRDefault="00467C77" w:rsidP="00467C77">
      <w:pPr>
        <w:spacing w:after="0" w:line="240" w:lineRule="auto"/>
        <w:rPr>
          <w:rFonts w:cs="Calibri"/>
        </w:rPr>
      </w:pPr>
    </w:p>
    <w:p w:rsidR="00467C77" w:rsidRPr="00DD5154" w:rsidRDefault="00467C77" w:rsidP="00DD5154">
      <w:pPr>
        <w:spacing w:after="0" w:line="240" w:lineRule="auto"/>
        <w:rPr>
          <w:rFonts w:cs="Calibri"/>
        </w:rPr>
      </w:pPr>
      <w:r w:rsidRPr="00467C77">
        <w:rPr>
          <w:rFonts w:cs="Calibri"/>
        </w:rPr>
        <w:tab/>
      </w:r>
    </w:p>
    <w:p w:rsidR="00467C77" w:rsidRPr="00467C77" w:rsidRDefault="00467C77" w:rsidP="00467C77">
      <w:pPr>
        <w:spacing w:after="0" w:line="240" w:lineRule="auto"/>
        <w:rPr>
          <w:rFonts w:cs="Calibri"/>
        </w:rPr>
      </w:pP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  <w:r w:rsidRPr="00467C77">
        <w:rPr>
          <w:rFonts w:cs="Calibri"/>
        </w:rPr>
        <w:tab/>
      </w:r>
    </w:p>
    <w:sectPr w:rsidR="00467C77" w:rsidRPr="00467C77" w:rsidSect="00E33045">
      <w:headerReference w:type="default" r:id="rId8"/>
      <w:footerReference w:type="even" r:id="rId9"/>
      <w:footerReference w:type="default" r:id="rId10"/>
      <w:pgSz w:w="11906" w:h="16838"/>
      <w:pgMar w:top="2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67" w:rsidRDefault="00A15767" w:rsidP="00514A76">
      <w:pPr>
        <w:spacing w:after="0" w:line="240" w:lineRule="auto"/>
      </w:pPr>
      <w:r>
        <w:separator/>
      </w:r>
    </w:p>
  </w:endnote>
  <w:endnote w:type="continuationSeparator" w:id="0">
    <w:p w:rsidR="00A15767" w:rsidRDefault="00A15767" w:rsidP="0051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82" w:rsidRDefault="00AB1F5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51" w:rsidRDefault="001344B8" w:rsidP="001344B8">
    <w:pPr>
      <w:pStyle w:val="Stopka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55pt;height:33.3pt">
          <v:imagedata r:id="rId1" o:title="socjomania-logo-rgb-mini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67" w:rsidRDefault="00A15767" w:rsidP="00514A76">
      <w:pPr>
        <w:spacing w:after="0" w:line="240" w:lineRule="auto"/>
      </w:pPr>
      <w:r>
        <w:separator/>
      </w:r>
    </w:p>
  </w:footnote>
  <w:footnote w:type="continuationSeparator" w:id="0">
    <w:p w:rsidR="00A15767" w:rsidRDefault="00A15767" w:rsidP="0051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65" w:rsidRPr="00DC40DA" w:rsidRDefault="00DC40DA">
    <w:pPr>
      <w:pStyle w:val="Nagwek"/>
      <w:jc w:val="right"/>
      <w:rPr>
        <w:rFonts w:cs="Calibri"/>
        <w:sz w:val="16"/>
        <w:szCs w:val="16"/>
      </w:rPr>
    </w:pPr>
    <w:r w:rsidRPr="00DC40DA">
      <w:rPr>
        <w:rFonts w:cs="Calibri"/>
        <w:sz w:val="18"/>
        <w:szCs w:val="16"/>
      </w:rPr>
      <w:t xml:space="preserve">Strona </w:t>
    </w:r>
    <w:r w:rsidR="00C24E86" w:rsidRPr="00DC40DA">
      <w:rPr>
        <w:rFonts w:cs="Calibri"/>
        <w:sz w:val="18"/>
        <w:szCs w:val="16"/>
      </w:rPr>
      <w:fldChar w:fldCharType="begin"/>
    </w:r>
    <w:r w:rsidR="0041373D" w:rsidRPr="00DC40DA">
      <w:rPr>
        <w:rFonts w:cs="Calibri"/>
        <w:sz w:val="18"/>
        <w:szCs w:val="16"/>
      </w:rPr>
      <w:instrText xml:space="preserve"> PAGE   \* MERGEFORMAT </w:instrText>
    </w:r>
    <w:r w:rsidR="00C24E86" w:rsidRPr="00DC40DA">
      <w:rPr>
        <w:rFonts w:cs="Calibri"/>
        <w:sz w:val="18"/>
        <w:szCs w:val="16"/>
      </w:rPr>
      <w:fldChar w:fldCharType="separate"/>
    </w:r>
    <w:r w:rsidR="0017088A">
      <w:rPr>
        <w:rFonts w:cs="Calibri"/>
        <w:noProof/>
        <w:sz w:val="18"/>
        <w:szCs w:val="16"/>
      </w:rPr>
      <w:t>1</w:t>
    </w:r>
    <w:r w:rsidR="00C24E86" w:rsidRPr="00DC40DA">
      <w:rPr>
        <w:rFonts w:cs="Calibri"/>
        <w:sz w:val="18"/>
        <w:szCs w:val="16"/>
      </w:rPr>
      <w:fldChar w:fldCharType="end"/>
    </w:r>
    <w:r w:rsidR="00547465" w:rsidRPr="00DC40DA">
      <w:rPr>
        <w:rFonts w:cs="Calibri"/>
        <w:sz w:val="16"/>
        <w:szCs w:val="16"/>
      </w:rPr>
      <w:br/>
    </w:r>
  </w:p>
  <w:tbl>
    <w:tblPr>
      <w:tblW w:w="0" w:type="auto"/>
      <w:tblLayout w:type="fixed"/>
      <w:tblLook w:val="04A0"/>
    </w:tblPr>
    <w:tblGrid>
      <w:gridCol w:w="1526"/>
      <w:gridCol w:w="5953"/>
    </w:tblGrid>
    <w:tr w:rsidR="00547465" w:rsidRPr="000D1582" w:rsidTr="005F255A">
      <w:tc>
        <w:tcPr>
          <w:tcW w:w="1526" w:type="dxa"/>
        </w:tcPr>
        <w:p w:rsidR="00547465" w:rsidRPr="006F4723" w:rsidRDefault="00FE3118" w:rsidP="006F4723">
          <w:pPr>
            <w:pStyle w:val="Nagwek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55pt;height:66.55pt">
                <v:imagedata r:id="rId1" o:title="socjomania-fb-avatar"/>
              </v:shape>
            </w:pict>
          </w:r>
        </w:p>
      </w:tc>
      <w:tc>
        <w:tcPr>
          <w:tcW w:w="5953" w:type="dxa"/>
        </w:tcPr>
        <w:p w:rsidR="00F06121" w:rsidRDefault="00F06121" w:rsidP="006F4723">
          <w:pPr>
            <w:spacing w:after="0" w:line="240" w:lineRule="auto"/>
            <w:rPr>
              <w:rFonts w:cs="Calibri"/>
              <w:b/>
              <w:sz w:val="16"/>
              <w:szCs w:val="24"/>
            </w:rPr>
          </w:pPr>
          <w:r>
            <w:rPr>
              <w:rFonts w:cs="Calibri"/>
              <w:b/>
              <w:sz w:val="16"/>
              <w:szCs w:val="24"/>
            </w:rPr>
            <w:t>Wypełniony szablon</w:t>
          </w:r>
          <w:r w:rsidR="005F255A">
            <w:rPr>
              <w:rFonts w:cs="Calibri"/>
              <w:b/>
              <w:sz w:val="16"/>
              <w:szCs w:val="24"/>
            </w:rPr>
            <w:t xml:space="preserve"> wraz ze zdjęciami / grafikami opisującymi przeprowadzone działania</w:t>
          </w:r>
          <w:r>
            <w:rPr>
              <w:rFonts w:cs="Calibri"/>
              <w:b/>
              <w:sz w:val="16"/>
              <w:szCs w:val="24"/>
            </w:rPr>
            <w:t xml:space="preserve"> prosimy przesłać na adres biuro[małpa]socjomania.pl.</w:t>
          </w:r>
        </w:p>
        <w:p w:rsidR="00F06121" w:rsidRDefault="00F06121" w:rsidP="006F4723">
          <w:pPr>
            <w:spacing w:after="0" w:line="240" w:lineRule="auto"/>
            <w:rPr>
              <w:rFonts w:cs="Calibri"/>
              <w:b/>
              <w:sz w:val="16"/>
              <w:szCs w:val="24"/>
            </w:rPr>
          </w:pPr>
        </w:p>
        <w:p w:rsidR="00547465" w:rsidRPr="000D1582" w:rsidRDefault="00C9013D" w:rsidP="006F4723">
          <w:pPr>
            <w:spacing w:after="0" w:line="240" w:lineRule="auto"/>
            <w:rPr>
              <w:rFonts w:cs="Calibri"/>
              <w:b/>
              <w:color w:val="CF0015"/>
              <w:sz w:val="16"/>
              <w:szCs w:val="24"/>
            </w:rPr>
          </w:pPr>
          <w:r>
            <w:rPr>
              <w:rFonts w:cs="Calibri"/>
              <w:b/>
              <w:sz w:val="16"/>
              <w:szCs w:val="24"/>
            </w:rPr>
            <w:t>W razie pytań prosimy o kontakt:</w:t>
          </w:r>
          <w:r w:rsidR="00F06121">
            <w:rPr>
              <w:rFonts w:cs="Calibri"/>
              <w:b/>
              <w:sz w:val="16"/>
              <w:szCs w:val="24"/>
            </w:rPr>
            <w:t xml:space="preserve"> </w:t>
          </w:r>
          <w:r w:rsidR="00F06121">
            <w:rPr>
              <w:rFonts w:cs="Calibri"/>
              <w:b/>
              <w:sz w:val="16"/>
              <w:szCs w:val="24"/>
            </w:rPr>
            <w:br/>
          </w:r>
          <w:r w:rsidR="00F06121">
            <w:rPr>
              <w:rFonts w:cs="Calibri"/>
              <w:b/>
              <w:sz w:val="16"/>
              <w:szCs w:val="24"/>
            </w:rPr>
            <w:br/>
          </w:r>
          <w:r w:rsidR="001344B8" w:rsidRPr="000D1582">
            <w:rPr>
              <w:rFonts w:cs="Calibri"/>
              <w:b/>
              <w:color w:val="CF0015"/>
              <w:sz w:val="16"/>
              <w:szCs w:val="24"/>
            </w:rPr>
            <w:t>Bartłomiej Rak</w:t>
          </w:r>
        </w:p>
        <w:p w:rsidR="00C9013D" w:rsidRPr="002D0964" w:rsidRDefault="001344B8" w:rsidP="002D0964">
          <w:pPr>
            <w:spacing w:after="0" w:line="240" w:lineRule="auto"/>
            <w:rPr>
              <w:rFonts w:cs="Calibri"/>
              <w:b/>
              <w:sz w:val="16"/>
              <w:szCs w:val="24"/>
            </w:rPr>
          </w:pPr>
          <w:r w:rsidRPr="000D1582">
            <w:rPr>
              <w:rFonts w:cs="Calibri"/>
              <w:b/>
              <w:sz w:val="16"/>
              <w:szCs w:val="24"/>
            </w:rPr>
            <w:t>kontakt@bartlomiejrak.pl</w:t>
          </w:r>
          <w:r w:rsidR="00C9013D">
            <w:rPr>
              <w:rFonts w:cs="Calibri"/>
              <w:b/>
              <w:sz w:val="16"/>
              <w:szCs w:val="24"/>
            </w:rPr>
            <w:br/>
          </w:r>
        </w:p>
      </w:tc>
    </w:tr>
    <w:tr w:rsidR="00B50ECD" w:rsidRPr="000D1582" w:rsidTr="005F255A">
      <w:tc>
        <w:tcPr>
          <w:tcW w:w="1526" w:type="dxa"/>
        </w:tcPr>
        <w:p w:rsidR="00B50ECD" w:rsidRPr="000D1582" w:rsidRDefault="00B50ECD" w:rsidP="006F4723">
          <w:pPr>
            <w:pStyle w:val="Nagwek"/>
            <w:jc w:val="right"/>
            <w:rPr>
              <w:rFonts w:ascii="Arial Narrow" w:hAnsi="Arial Narrow"/>
              <w:noProof/>
              <w:sz w:val="16"/>
              <w:szCs w:val="16"/>
              <w:lang w:eastAsia="pl-PL"/>
            </w:rPr>
          </w:pPr>
        </w:p>
      </w:tc>
      <w:tc>
        <w:tcPr>
          <w:tcW w:w="5953" w:type="dxa"/>
        </w:tcPr>
        <w:p w:rsidR="00B50ECD" w:rsidRPr="000D1582" w:rsidRDefault="00B50ECD" w:rsidP="001344B8">
          <w:pPr>
            <w:spacing w:after="0" w:line="240" w:lineRule="auto"/>
            <w:rPr>
              <w:rFonts w:ascii="Arial Narrow" w:hAnsi="Arial Narrow"/>
              <w:b/>
              <w:color w:val="5A5A5A"/>
              <w:sz w:val="16"/>
              <w:szCs w:val="24"/>
            </w:rPr>
          </w:pPr>
        </w:p>
      </w:tc>
    </w:tr>
  </w:tbl>
  <w:p w:rsidR="0041373D" w:rsidRPr="000D1582" w:rsidRDefault="004137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.3pt;height:52.3pt" o:bullet="t">
        <v:imagedata r:id="rId1" o:title="wypunktowanie"/>
      </v:shape>
    </w:pict>
  </w:numPicBullet>
  <w:abstractNum w:abstractNumId="0">
    <w:nsid w:val="04BE22B5"/>
    <w:multiLevelType w:val="hybridMultilevel"/>
    <w:tmpl w:val="65421C64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F3B4E"/>
    <w:multiLevelType w:val="hybridMultilevel"/>
    <w:tmpl w:val="4F64025C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17C04"/>
    <w:multiLevelType w:val="hybridMultilevel"/>
    <w:tmpl w:val="DEF03164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3260"/>
    <w:multiLevelType w:val="hybridMultilevel"/>
    <w:tmpl w:val="9470093C"/>
    <w:lvl w:ilvl="0" w:tplc="94EEF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E06AD"/>
    <w:multiLevelType w:val="hybridMultilevel"/>
    <w:tmpl w:val="B0A6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A6BDF"/>
    <w:multiLevelType w:val="hybridMultilevel"/>
    <w:tmpl w:val="8A2E82BC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D2A21"/>
    <w:multiLevelType w:val="hybridMultilevel"/>
    <w:tmpl w:val="C87232CC"/>
    <w:lvl w:ilvl="0" w:tplc="040ED78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E9158E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84F4590"/>
    <w:multiLevelType w:val="hybridMultilevel"/>
    <w:tmpl w:val="605E4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E7059"/>
    <w:multiLevelType w:val="hybridMultilevel"/>
    <w:tmpl w:val="76507902"/>
    <w:lvl w:ilvl="0" w:tplc="D4E02C5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DC8494C"/>
    <w:multiLevelType w:val="hybridMultilevel"/>
    <w:tmpl w:val="405EE5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E350AAB"/>
    <w:multiLevelType w:val="multilevel"/>
    <w:tmpl w:val="D8A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915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16094"/>
    <w:multiLevelType w:val="hybridMultilevel"/>
    <w:tmpl w:val="928C9F52"/>
    <w:lvl w:ilvl="0" w:tplc="94EEF8B0">
      <w:start w:val="1"/>
      <w:numFmt w:val="bullet"/>
      <w:lvlText w:val=""/>
      <w:lvlJc w:val="left"/>
      <w:pPr>
        <w:ind w:left="1275" w:hanging="915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B37E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45131D6"/>
    <w:multiLevelType w:val="hybridMultilevel"/>
    <w:tmpl w:val="47922024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D2C3C"/>
    <w:multiLevelType w:val="hybridMultilevel"/>
    <w:tmpl w:val="68D4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A6B34"/>
    <w:multiLevelType w:val="hybridMultilevel"/>
    <w:tmpl w:val="E54E615E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358BE"/>
    <w:multiLevelType w:val="hybridMultilevel"/>
    <w:tmpl w:val="F32C7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E02C5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97220"/>
    <w:multiLevelType w:val="hybridMultilevel"/>
    <w:tmpl w:val="BB2635EC"/>
    <w:lvl w:ilvl="0" w:tplc="040ED7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158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F09B4"/>
    <w:multiLevelType w:val="hybridMultilevel"/>
    <w:tmpl w:val="13F8547A"/>
    <w:lvl w:ilvl="0" w:tplc="FA10E306">
      <w:start w:val="1"/>
      <w:numFmt w:val="decimal"/>
      <w:lvlText w:val="%1."/>
      <w:lvlJc w:val="left"/>
      <w:pPr>
        <w:ind w:left="76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9">
    <w:nsid w:val="7DC8329E"/>
    <w:multiLevelType w:val="hybridMultilevel"/>
    <w:tmpl w:val="1C8C9862"/>
    <w:lvl w:ilvl="0" w:tplc="94EE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158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0"/>
  </w:num>
  <w:num w:numId="5">
    <w:abstractNumId w:val="2"/>
  </w:num>
  <w:num w:numId="6">
    <w:abstractNumId w:val="10"/>
  </w:num>
  <w:num w:numId="7">
    <w:abstractNumId w:val="15"/>
  </w:num>
  <w:num w:numId="8">
    <w:abstractNumId w:val="17"/>
  </w:num>
  <w:num w:numId="9">
    <w:abstractNumId w:val="6"/>
  </w:num>
  <w:num w:numId="10">
    <w:abstractNumId w:val="1"/>
  </w:num>
  <w:num w:numId="11">
    <w:abstractNumId w:val="5"/>
  </w:num>
  <w:num w:numId="12">
    <w:abstractNumId w:val="14"/>
  </w:num>
  <w:num w:numId="13">
    <w:abstractNumId w:val="3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12"/>
  </w:num>
  <w:num w:numId="20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B61"/>
    <w:rsid w:val="000064CD"/>
    <w:rsid w:val="00030E45"/>
    <w:rsid w:val="00041701"/>
    <w:rsid w:val="000868FB"/>
    <w:rsid w:val="000B6687"/>
    <w:rsid w:val="000C3FB5"/>
    <w:rsid w:val="000D059D"/>
    <w:rsid w:val="000D0C36"/>
    <w:rsid w:val="000D1582"/>
    <w:rsid w:val="000D1595"/>
    <w:rsid w:val="000E354E"/>
    <w:rsid w:val="000F0678"/>
    <w:rsid w:val="000F688C"/>
    <w:rsid w:val="000F7B9B"/>
    <w:rsid w:val="001255AF"/>
    <w:rsid w:val="001344B8"/>
    <w:rsid w:val="00137A16"/>
    <w:rsid w:val="00147BFE"/>
    <w:rsid w:val="00161898"/>
    <w:rsid w:val="0017088A"/>
    <w:rsid w:val="00175E48"/>
    <w:rsid w:val="001A513B"/>
    <w:rsid w:val="001B3318"/>
    <w:rsid w:val="001C6F81"/>
    <w:rsid w:val="002029F5"/>
    <w:rsid w:val="002116A5"/>
    <w:rsid w:val="00230AA1"/>
    <w:rsid w:val="002371AD"/>
    <w:rsid w:val="00261B8B"/>
    <w:rsid w:val="00281EFF"/>
    <w:rsid w:val="002B2B24"/>
    <w:rsid w:val="002C2639"/>
    <w:rsid w:val="002D0964"/>
    <w:rsid w:val="002D5D5B"/>
    <w:rsid w:val="002E04D5"/>
    <w:rsid w:val="002F1307"/>
    <w:rsid w:val="002F1E63"/>
    <w:rsid w:val="002F31F3"/>
    <w:rsid w:val="0030363A"/>
    <w:rsid w:val="003056E5"/>
    <w:rsid w:val="00322D6A"/>
    <w:rsid w:val="0032770B"/>
    <w:rsid w:val="00334D42"/>
    <w:rsid w:val="003528BF"/>
    <w:rsid w:val="00352B14"/>
    <w:rsid w:val="0035701E"/>
    <w:rsid w:val="003707E7"/>
    <w:rsid w:val="003762CD"/>
    <w:rsid w:val="00390C74"/>
    <w:rsid w:val="00392E3C"/>
    <w:rsid w:val="003A3B61"/>
    <w:rsid w:val="003C0543"/>
    <w:rsid w:val="003C574A"/>
    <w:rsid w:val="003C5AB1"/>
    <w:rsid w:val="003E3E3A"/>
    <w:rsid w:val="003E56DD"/>
    <w:rsid w:val="003F2D85"/>
    <w:rsid w:val="003F6B77"/>
    <w:rsid w:val="00405C63"/>
    <w:rsid w:val="00407501"/>
    <w:rsid w:val="00412891"/>
    <w:rsid w:val="0041373D"/>
    <w:rsid w:val="00430E24"/>
    <w:rsid w:val="00447A36"/>
    <w:rsid w:val="0046053D"/>
    <w:rsid w:val="00467C77"/>
    <w:rsid w:val="00474B34"/>
    <w:rsid w:val="004A56A6"/>
    <w:rsid w:val="004D1E6A"/>
    <w:rsid w:val="004D5286"/>
    <w:rsid w:val="004E3251"/>
    <w:rsid w:val="004F7C37"/>
    <w:rsid w:val="00506830"/>
    <w:rsid w:val="00514A76"/>
    <w:rsid w:val="00516A5A"/>
    <w:rsid w:val="0052549D"/>
    <w:rsid w:val="00547465"/>
    <w:rsid w:val="00555056"/>
    <w:rsid w:val="00581176"/>
    <w:rsid w:val="00582FD4"/>
    <w:rsid w:val="00585270"/>
    <w:rsid w:val="005A5A95"/>
    <w:rsid w:val="005D3495"/>
    <w:rsid w:val="005D369B"/>
    <w:rsid w:val="005F255A"/>
    <w:rsid w:val="006138A6"/>
    <w:rsid w:val="00642A2D"/>
    <w:rsid w:val="00651658"/>
    <w:rsid w:val="0069129D"/>
    <w:rsid w:val="006A7103"/>
    <w:rsid w:val="006C3648"/>
    <w:rsid w:val="006F4723"/>
    <w:rsid w:val="00717433"/>
    <w:rsid w:val="00726A31"/>
    <w:rsid w:val="007432D6"/>
    <w:rsid w:val="00744ED7"/>
    <w:rsid w:val="00745C47"/>
    <w:rsid w:val="0075067E"/>
    <w:rsid w:val="00760F6F"/>
    <w:rsid w:val="0076466E"/>
    <w:rsid w:val="007667D4"/>
    <w:rsid w:val="00771663"/>
    <w:rsid w:val="00782FC3"/>
    <w:rsid w:val="007904E4"/>
    <w:rsid w:val="007A2C4C"/>
    <w:rsid w:val="007B084B"/>
    <w:rsid w:val="007B0BCD"/>
    <w:rsid w:val="007B599A"/>
    <w:rsid w:val="007E341C"/>
    <w:rsid w:val="007F1AA1"/>
    <w:rsid w:val="008014B4"/>
    <w:rsid w:val="00812635"/>
    <w:rsid w:val="0081341F"/>
    <w:rsid w:val="008168C2"/>
    <w:rsid w:val="00844FD4"/>
    <w:rsid w:val="008450CC"/>
    <w:rsid w:val="00860F43"/>
    <w:rsid w:val="00862489"/>
    <w:rsid w:val="00867B68"/>
    <w:rsid w:val="0088295A"/>
    <w:rsid w:val="008A3882"/>
    <w:rsid w:val="008B3157"/>
    <w:rsid w:val="008C5909"/>
    <w:rsid w:val="008C7FF8"/>
    <w:rsid w:val="008D3F06"/>
    <w:rsid w:val="00904DA2"/>
    <w:rsid w:val="0092278A"/>
    <w:rsid w:val="00923273"/>
    <w:rsid w:val="0092618C"/>
    <w:rsid w:val="009346D2"/>
    <w:rsid w:val="00991CA2"/>
    <w:rsid w:val="00992578"/>
    <w:rsid w:val="009A08AF"/>
    <w:rsid w:val="009A3215"/>
    <w:rsid w:val="009B74A6"/>
    <w:rsid w:val="009D607A"/>
    <w:rsid w:val="009E485D"/>
    <w:rsid w:val="009E7DC0"/>
    <w:rsid w:val="00A02D87"/>
    <w:rsid w:val="00A10D96"/>
    <w:rsid w:val="00A15767"/>
    <w:rsid w:val="00A167FA"/>
    <w:rsid w:val="00A328CD"/>
    <w:rsid w:val="00A55D9A"/>
    <w:rsid w:val="00A91239"/>
    <w:rsid w:val="00AA31EE"/>
    <w:rsid w:val="00AB1F5F"/>
    <w:rsid w:val="00AB3A7C"/>
    <w:rsid w:val="00AC3F82"/>
    <w:rsid w:val="00AD6416"/>
    <w:rsid w:val="00AF0097"/>
    <w:rsid w:val="00B3042E"/>
    <w:rsid w:val="00B41222"/>
    <w:rsid w:val="00B42572"/>
    <w:rsid w:val="00B4287B"/>
    <w:rsid w:val="00B4298E"/>
    <w:rsid w:val="00B44388"/>
    <w:rsid w:val="00B460EB"/>
    <w:rsid w:val="00B50ECD"/>
    <w:rsid w:val="00B55EEE"/>
    <w:rsid w:val="00B57989"/>
    <w:rsid w:val="00B66DF5"/>
    <w:rsid w:val="00B74004"/>
    <w:rsid w:val="00B745A0"/>
    <w:rsid w:val="00B8049E"/>
    <w:rsid w:val="00B84564"/>
    <w:rsid w:val="00B910B3"/>
    <w:rsid w:val="00BC2172"/>
    <w:rsid w:val="00BD08B5"/>
    <w:rsid w:val="00BE4EFE"/>
    <w:rsid w:val="00BF3C7B"/>
    <w:rsid w:val="00BF464D"/>
    <w:rsid w:val="00BF5C05"/>
    <w:rsid w:val="00C24E86"/>
    <w:rsid w:val="00C52B58"/>
    <w:rsid w:val="00C550D8"/>
    <w:rsid w:val="00C755CB"/>
    <w:rsid w:val="00C77CFB"/>
    <w:rsid w:val="00C840B8"/>
    <w:rsid w:val="00C9013D"/>
    <w:rsid w:val="00CA1C23"/>
    <w:rsid w:val="00CA7AC8"/>
    <w:rsid w:val="00CB3F82"/>
    <w:rsid w:val="00CC5C06"/>
    <w:rsid w:val="00CD7636"/>
    <w:rsid w:val="00CF2C0F"/>
    <w:rsid w:val="00D25F5F"/>
    <w:rsid w:val="00D274D2"/>
    <w:rsid w:val="00D409C6"/>
    <w:rsid w:val="00D64757"/>
    <w:rsid w:val="00D72EDE"/>
    <w:rsid w:val="00D74E08"/>
    <w:rsid w:val="00D91104"/>
    <w:rsid w:val="00DB6888"/>
    <w:rsid w:val="00DB722E"/>
    <w:rsid w:val="00DC1A70"/>
    <w:rsid w:val="00DC330C"/>
    <w:rsid w:val="00DC40DA"/>
    <w:rsid w:val="00DD5154"/>
    <w:rsid w:val="00E00EC1"/>
    <w:rsid w:val="00E2281E"/>
    <w:rsid w:val="00E30F81"/>
    <w:rsid w:val="00E33045"/>
    <w:rsid w:val="00E479B5"/>
    <w:rsid w:val="00E57C3C"/>
    <w:rsid w:val="00E67FE3"/>
    <w:rsid w:val="00E776C5"/>
    <w:rsid w:val="00E91B82"/>
    <w:rsid w:val="00EB0555"/>
    <w:rsid w:val="00EC42F0"/>
    <w:rsid w:val="00EE080C"/>
    <w:rsid w:val="00EF7445"/>
    <w:rsid w:val="00F0444D"/>
    <w:rsid w:val="00F06121"/>
    <w:rsid w:val="00F15319"/>
    <w:rsid w:val="00F30AE4"/>
    <w:rsid w:val="00F37C35"/>
    <w:rsid w:val="00F44C1A"/>
    <w:rsid w:val="00F55D7D"/>
    <w:rsid w:val="00F5700D"/>
    <w:rsid w:val="00F74E19"/>
    <w:rsid w:val="00F85673"/>
    <w:rsid w:val="00F95503"/>
    <w:rsid w:val="00FA2430"/>
    <w:rsid w:val="00FC714C"/>
    <w:rsid w:val="00FE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F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07A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/>
      <w:b/>
      <w:bCs/>
      <w:color w:val="548DD4"/>
      <w:sz w:val="40"/>
      <w:szCs w:val="28"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D607A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/>
      <w:b/>
      <w:bCs/>
      <w:color w:val="4F81BD"/>
      <w:sz w:val="32"/>
      <w:szCs w:val="26"/>
      <w:lang/>
    </w:rPr>
  </w:style>
  <w:style w:type="paragraph" w:styleId="Nagwek3">
    <w:name w:val="heading 3"/>
    <w:basedOn w:val="Normalny"/>
    <w:next w:val="Normalny"/>
    <w:link w:val="Nagwek3Znak"/>
    <w:qFormat/>
    <w:rsid w:val="009D607A"/>
    <w:pPr>
      <w:keepNext/>
      <w:keepLines/>
      <w:spacing w:before="200" w:after="0" w:line="360" w:lineRule="auto"/>
      <w:jc w:val="both"/>
      <w:outlineLvl w:val="2"/>
    </w:pPr>
    <w:rPr>
      <w:rFonts w:ascii="Cambria" w:eastAsia="Times New Roman" w:hAnsi="Cambria"/>
      <w:bCs/>
      <w:color w:val="4F81BD"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D607A"/>
    <w:rPr>
      <w:rFonts w:ascii="Cambria" w:eastAsia="Times New Roman" w:hAnsi="Cambria"/>
      <w:b/>
      <w:bCs/>
      <w:color w:val="548DD4"/>
      <w:sz w:val="40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9D607A"/>
    <w:rPr>
      <w:rFonts w:ascii="Cambria" w:eastAsia="Times New Roman" w:hAnsi="Cambria"/>
      <w:b/>
      <w:bCs/>
      <w:color w:val="4F81BD"/>
      <w:sz w:val="32"/>
      <w:szCs w:val="26"/>
      <w:lang w:eastAsia="en-US"/>
    </w:rPr>
  </w:style>
  <w:style w:type="character" w:customStyle="1" w:styleId="Nagwek3Znak">
    <w:name w:val="Nagłówek 3 Znak"/>
    <w:link w:val="Nagwek3"/>
    <w:rsid w:val="009D607A"/>
    <w:rPr>
      <w:rFonts w:ascii="Cambria" w:eastAsia="Times New Roman" w:hAnsi="Cambria"/>
      <w:bCs/>
      <w:color w:val="4F81BD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A7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14A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76"/>
  </w:style>
  <w:style w:type="paragraph" w:styleId="Stopka">
    <w:name w:val="footer"/>
    <w:basedOn w:val="Normalny"/>
    <w:link w:val="StopkaZnak"/>
    <w:uiPriority w:val="99"/>
    <w:unhideWhenUsed/>
    <w:rsid w:val="005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76"/>
  </w:style>
  <w:style w:type="character" w:styleId="Hipercze">
    <w:name w:val="Hyperlink"/>
    <w:rsid w:val="00CA1C23"/>
    <w:rPr>
      <w:color w:val="0000FF"/>
      <w:u w:val="single"/>
    </w:rPr>
  </w:style>
  <w:style w:type="paragraph" w:customStyle="1" w:styleId="content">
    <w:name w:val="content"/>
    <w:basedOn w:val="Normalny"/>
    <w:rsid w:val="00CA1C2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BC217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B42572"/>
    <w:pPr>
      <w:ind w:left="708"/>
    </w:pPr>
  </w:style>
  <w:style w:type="character" w:customStyle="1" w:styleId="nfakpe">
    <w:name w:val="nfakpe"/>
    <w:basedOn w:val="Domylnaczcionkaakapitu"/>
    <w:rsid w:val="009D607A"/>
  </w:style>
  <w:style w:type="paragraph" w:styleId="Tytu">
    <w:name w:val="Title"/>
    <w:basedOn w:val="Normalny"/>
    <w:next w:val="Normalny"/>
    <w:link w:val="TytuZnak"/>
    <w:uiPriority w:val="10"/>
    <w:qFormat/>
    <w:rsid w:val="009D60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TytuZnak">
    <w:name w:val="Tytuł Znak"/>
    <w:link w:val="Tytu"/>
    <w:uiPriority w:val="10"/>
    <w:rsid w:val="009D607A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Legenda1">
    <w:name w:val="Legenda1"/>
    <w:basedOn w:val="Normalny"/>
    <w:next w:val="Normalny"/>
    <w:rsid w:val="009D607A"/>
    <w:pPr>
      <w:widowControl w:val="0"/>
      <w:suppressAutoHyphens/>
      <w:spacing w:before="120" w:after="120" w:line="288" w:lineRule="auto"/>
    </w:pPr>
    <w:rPr>
      <w:rFonts w:ascii="Times New Roman" w:eastAsia="Arial Unicode MS" w:hAnsi="Times New Roman"/>
      <w:b/>
      <w:bCs/>
      <w:kern w:val="1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9D607A"/>
    <w:pPr>
      <w:spacing w:line="276" w:lineRule="auto"/>
      <w:jc w:val="left"/>
      <w:outlineLvl w:val="9"/>
    </w:pPr>
    <w:rPr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9D607A"/>
    <w:pPr>
      <w:spacing w:after="100" w:line="360" w:lineRule="auto"/>
      <w:jc w:val="both"/>
    </w:pPr>
    <w:rPr>
      <w:rFonts w:ascii="Myriad Pro" w:hAnsi="Myriad Pro"/>
      <w:sz w:val="24"/>
    </w:rPr>
  </w:style>
  <w:style w:type="character" w:customStyle="1" w:styleId="apple-style-span">
    <w:name w:val="apple-style-span"/>
    <w:basedOn w:val="Domylnaczcionkaakapitu"/>
    <w:rsid w:val="009D607A"/>
  </w:style>
  <w:style w:type="paragraph" w:styleId="Spistreci2">
    <w:name w:val="toc 2"/>
    <w:basedOn w:val="Normalny"/>
    <w:next w:val="Normalny"/>
    <w:autoRedefine/>
    <w:uiPriority w:val="39"/>
    <w:unhideWhenUsed/>
    <w:rsid w:val="009D607A"/>
    <w:pPr>
      <w:spacing w:after="100" w:line="360" w:lineRule="auto"/>
      <w:ind w:left="240"/>
      <w:jc w:val="both"/>
    </w:pPr>
    <w:rPr>
      <w:rFonts w:ascii="Myriad Pro" w:hAnsi="Myriad Pro"/>
      <w:sz w:val="24"/>
    </w:rPr>
  </w:style>
  <w:style w:type="paragraph" w:styleId="NormalnyWeb">
    <w:name w:val="Normal (Web)"/>
    <w:basedOn w:val="Normalny"/>
    <w:uiPriority w:val="99"/>
    <w:unhideWhenUsed/>
    <w:rsid w:val="009D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607A"/>
    <w:pPr>
      <w:numPr>
        <w:ilvl w:val="1"/>
      </w:numPr>
      <w:spacing w:line="360" w:lineRule="auto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  <w:lang/>
    </w:rPr>
  </w:style>
  <w:style w:type="character" w:customStyle="1" w:styleId="PodtytuZnak">
    <w:name w:val="Podtytuł Znak"/>
    <w:link w:val="Podtytu"/>
    <w:rsid w:val="009D607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9D607A"/>
    <w:pPr>
      <w:spacing w:after="100" w:line="360" w:lineRule="auto"/>
      <w:ind w:left="480"/>
      <w:jc w:val="both"/>
    </w:pPr>
    <w:rPr>
      <w:rFonts w:ascii="Myriad Pro" w:hAnsi="Myriad Pro"/>
      <w:sz w:val="24"/>
    </w:rPr>
  </w:style>
  <w:style w:type="character" w:styleId="Odwoaniedokomentarza">
    <w:name w:val="annotation reference"/>
    <w:rsid w:val="009D60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07A"/>
    <w:pPr>
      <w:spacing w:line="240" w:lineRule="auto"/>
      <w:jc w:val="both"/>
    </w:pPr>
    <w:rPr>
      <w:rFonts w:ascii="Myriad Pro" w:hAnsi="Myriad Pro"/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9D607A"/>
    <w:rPr>
      <w:rFonts w:ascii="Myriad Pro" w:hAnsi="Myriad Pr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D607A"/>
    <w:rPr>
      <w:b/>
      <w:bCs/>
    </w:rPr>
  </w:style>
  <w:style w:type="character" w:customStyle="1" w:styleId="TematkomentarzaZnak">
    <w:name w:val="Temat komentarza Znak"/>
    <w:link w:val="Tematkomentarza"/>
    <w:rsid w:val="009D607A"/>
    <w:rPr>
      <w:rFonts w:ascii="Myriad Pro" w:hAnsi="Myriad Pro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07A"/>
    <w:pPr>
      <w:spacing w:line="360" w:lineRule="auto"/>
      <w:jc w:val="both"/>
    </w:pPr>
    <w:rPr>
      <w:rFonts w:ascii="Myriad Pro" w:hAnsi="Myriad Pro"/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607A"/>
    <w:rPr>
      <w:rFonts w:ascii="Myriad Pro" w:hAnsi="Myriad Pro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1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rsid w:val="00771663"/>
    <w:rPr>
      <w:rFonts w:ascii="Courier New" w:eastAsia="Times New Roman" w:hAnsi="Courier New" w:cs="Courier New"/>
    </w:rPr>
  </w:style>
  <w:style w:type="table" w:styleId="Tabela-Siatka">
    <w:name w:val="Table Grid"/>
    <w:basedOn w:val="Standardowy"/>
    <w:rsid w:val="003E5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867B68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rsid w:val="000D1582"/>
  </w:style>
  <w:style w:type="character" w:styleId="Pogrubienie">
    <w:name w:val="Strong"/>
    <w:basedOn w:val="Domylnaczcionkaakapitu"/>
    <w:qFormat/>
    <w:rsid w:val="00467C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2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ARTEK~1\LOCALS~1\Temp\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EEF7-E31E-4782-B6BB-8055425F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</Template>
  <TotalTime>32</TotalTime>
  <Pages>1</Pages>
  <Words>71</Words>
  <Characters>454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Rak</dc:creator>
  <cp:keywords/>
  <cp:lastModifiedBy>Bartłomiej Rak</cp:lastModifiedBy>
  <cp:revision>7</cp:revision>
  <cp:lastPrinted>2009-12-03T11:24:00Z</cp:lastPrinted>
  <dcterms:created xsi:type="dcterms:W3CDTF">2012-05-16T09:58:00Z</dcterms:created>
  <dcterms:modified xsi:type="dcterms:W3CDTF">2012-05-16T10:35:00Z</dcterms:modified>
</cp:coreProperties>
</file>